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32" w:rsidRPr="00FB233E" w:rsidRDefault="00D74932" w:rsidP="00D74932">
      <w:pPr>
        <w:keepLines/>
        <w:ind w:left="284"/>
        <w:contextualSpacing/>
        <w:rPr>
          <w:sz w:val="32"/>
          <w:szCs w:val="32"/>
        </w:rPr>
      </w:pPr>
    </w:p>
    <w:p w:rsidR="00D74932" w:rsidRPr="00FB233E" w:rsidRDefault="00D74932" w:rsidP="00D74932">
      <w:pPr>
        <w:keepLines/>
        <w:ind w:left="284"/>
        <w:contextualSpacing/>
        <w:rPr>
          <w:sz w:val="36"/>
          <w:szCs w:val="36"/>
        </w:rPr>
      </w:pPr>
    </w:p>
    <w:p w:rsidR="00D74932" w:rsidRPr="00FB233E" w:rsidRDefault="00D74932" w:rsidP="00D74932">
      <w:pPr>
        <w:keepLines/>
        <w:ind w:left="284"/>
        <w:contextualSpacing/>
        <w:rPr>
          <w:sz w:val="36"/>
          <w:szCs w:val="36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Default="00D74932" w:rsidP="00D74932">
      <w:pPr>
        <w:keepLines/>
        <w:ind w:left="284"/>
        <w:contextualSpacing/>
        <w:rPr>
          <w:sz w:val="44"/>
          <w:szCs w:val="44"/>
        </w:rPr>
      </w:pPr>
    </w:p>
    <w:p w:rsidR="00D74932" w:rsidRPr="00297B13" w:rsidRDefault="00150166" w:rsidP="00D74932">
      <w:pPr>
        <w:keepLines/>
        <w:spacing w:before="11280"/>
        <w:ind w:left="284"/>
        <w:contextualSpacing/>
        <w:rPr>
          <w:sz w:val="44"/>
          <w:szCs w:val="44"/>
        </w:rPr>
      </w:pPr>
      <w:r>
        <w:rPr>
          <w:sz w:val="44"/>
          <w:szCs w:val="44"/>
        </w:rPr>
        <w:t>Internetauftritt</w:t>
      </w:r>
    </w:p>
    <w:p w:rsidR="00CC240E" w:rsidRPr="00297B13" w:rsidRDefault="00150166" w:rsidP="00CC240E">
      <w:pPr>
        <w:spacing w:before="240"/>
        <w:ind w:left="284"/>
        <w:rPr>
          <w:b/>
          <w:caps/>
          <w:sz w:val="68"/>
          <w:szCs w:val="68"/>
        </w:rPr>
      </w:pPr>
      <w:r>
        <w:rPr>
          <w:b/>
          <w:caps/>
          <w:sz w:val="68"/>
          <w:szCs w:val="68"/>
        </w:rPr>
        <w:t>Formular 1</w:t>
      </w:r>
      <w:r w:rsidR="00CC240E">
        <w:rPr>
          <w:b/>
          <w:caps/>
          <w:sz w:val="68"/>
          <w:szCs w:val="68"/>
        </w:rPr>
        <w:t xml:space="preserve"> Version 1</w:t>
      </w:r>
      <w:bookmarkStart w:id="0" w:name="_GoBack"/>
      <w:bookmarkEnd w:id="0"/>
    </w:p>
    <w:p w:rsidR="0025618F" w:rsidRPr="00A86EC9" w:rsidRDefault="00E678EA" w:rsidP="00297B13">
      <w:pPr>
        <w:tabs>
          <w:tab w:val="left" w:pos="900"/>
        </w:tabs>
        <w:ind w:left="284"/>
      </w:pPr>
      <w:r>
        <w:rPr>
          <w:szCs w:val="22"/>
        </w:rPr>
        <w:br w:type="page"/>
      </w:r>
    </w:p>
    <w:p w:rsidR="004A7929" w:rsidRPr="004A7929" w:rsidRDefault="004A7929" w:rsidP="0025618F"/>
    <w:sectPr w:rsidR="004A7929" w:rsidRPr="004A7929" w:rsidSect="000359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15" w:right="987" w:bottom="1134" w:left="1134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04" w:rsidRDefault="00B93404">
      <w:r>
        <w:separator/>
      </w:r>
    </w:p>
  </w:endnote>
  <w:endnote w:type="continuationSeparator" w:id="0">
    <w:p w:rsidR="00B93404" w:rsidRDefault="00B9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BB" w:rsidRDefault="00B602BB" w:rsidP="00352BED">
    <w:pPr>
      <w:pStyle w:val="Pfad"/>
      <w:tabs>
        <w:tab w:val="right" w:pos="9781"/>
      </w:tabs>
      <w:spacing w:line="240" w:lineRule="auto"/>
      <w:rPr>
        <w:sz w:val="18"/>
        <w:szCs w:val="18"/>
      </w:rPr>
    </w:pPr>
    <w:r>
      <w:tab/>
    </w:r>
    <w:r w:rsidRPr="003A2647">
      <w:rPr>
        <w:sz w:val="18"/>
        <w:szCs w:val="18"/>
      </w:rPr>
      <w:t xml:space="preserve">Seite </w:t>
    </w:r>
    <w:r w:rsidR="00111085" w:rsidRPr="003A2647">
      <w:rPr>
        <w:sz w:val="18"/>
        <w:szCs w:val="18"/>
      </w:rPr>
      <w:fldChar w:fldCharType="begin"/>
    </w:r>
    <w:r w:rsidRPr="003A2647">
      <w:rPr>
        <w:sz w:val="18"/>
        <w:szCs w:val="18"/>
      </w:rPr>
      <w:instrText xml:space="preserve"> PAGE </w:instrText>
    </w:r>
    <w:r w:rsidR="00111085" w:rsidRPr="003A2647">
      <w:rPr>
        <w:sz w:val="18"/>
        <w:szCs w:val="18"/>
      </w:rPr>
      <w:fldChar w:fldCharType="separate"/>
    </w:r>
    <w:r w:rsidR="00CC240E">
      <w:rPr>
        <w:noProof/>
        <w:sz w:val="18"/>
        <w:szCs w:val="18"/>
      </w:rPr>
      <w:t>2</w:t>
    </w:r>
    <w:r w:rsidR="00111085" w:rsidRPr="003A2647">
      <w:rPr>
        <w:sz w:val="18"/>
        <w:szCs w:val="18"/>
      </w:rPr>
      <w:fldChar w:fldCharType="end"/>
    </w:r>
    <w:r w:rsidRPr="003A2647">
      <w:rPr>
        <w:sz w:val="18"/>
        <w:szCs w:val="18"/>
      </w:rPr>
      <w:t xml:space="preserve"> von </w:t>
    </w:r>
    <w:r w:rsidR="00111085" w:rsidRPr="003A2647">
      <w:rPr>
        <w:sz w:val="18"/>
        <w:szCs w:val="18"/>
      </w:rPr>
      <w:fldChar w:fldCharType="begin"/>
    </w:r>
    <w:r w:rsidRPr="003A2647">
      <w:rPr>
        <w:sz w:val="18"/>
        <w:szCs w:val="18"/>
      </w:rPr>
      <w:instrText xml:space="preserve"> NUMPAGES </w:instrText>
    </w:r>
    <w:r w:rsidR="00111085" w:rsidRPr="003A2647">
      <w:rPr>
        <w:sz w:val="18"/>
        <w:szCs w:val="18"/>
      </w:rPr>
      <w:fldChar w:fldCharType="separate"/>
    </w:r>
    <w:r w:rsidR="00CC240E">
      <w:rPr>
        <w:noProof/>
        <w:sz w:val="18"/>
        <w:szCs w:val="18"/>
      </w:rPr>
      <w:t>2</w:t>
    </w:r>
    <w:r w:rsidR="00111085" w:rsidRPr="003A2647">
      <w:rPr>
        <w:sz w:val="18"/>
        <w:szCs w:val="18"/>
      </w:rPr>
      <w:fldChar w:fldCharType="end"/>
    </w:r>
  </w:p>
  <w:p w:rsidR="00626119" w:rsidRDefault="00626119" w:rsidP="00352BED">
    <w:pPr>
      <w:pStyle w:val="Pfad"/>
      <w:tabs>
        <w:tab w:val="right" w:pos="9781"/>
      </w:tabs>
      <w:spacing w:line="240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BB" w:rsidRDefault="00C72F80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-2203964</wp:posOffset>
          </wp:positionH>
          <wp:positionV relativeFrom="paragraph">
            <wp:posOffset>-3729842</wp:posOffset>
          </wp:positionV>
          <wp:extent cx="9058964" cy="3993205"/>
          <wp:effectExtent l="19050" t="0" r="8836" b="0"/>
          <wp:wrapNone/>
          <wp:docPr id="4" name="Bild 10" descr="Aktuell:Kunden Projekte:Landkreis Schweinfurt:Corporate Identity:Logo:Datenausgabe:Sonstiges:Abrisskante:LKS_abrisskante_weis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tuell:Kunden Projekte:Landkreis Schweinfurt:Corporate Identity:Logo:Datenausgabe:Sonstiges:Abrisskante:LKS_abrisskante_weis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8964" cy="399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04" w:rsidRDefault="00B93404">
      <w:r>
        <w:separator/>
      </w:r>
    </w:p>
  </w:footnote>
  <w:footnote w:type="continuationSeparator" w:id="0">
    <w:p w:rsidR="00B93404" w:rsidRDefault="00B9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2"/>
      <w:gridCol w:w="4893"/>
    </w:tblGrid>
    <w:tr w:rsidR="00035950" w:rsidRPr="00035950" w:rsidTr="00035950">
      <w:trPr>
        <w:trHeight w:val="709"/>
      </w:trPr>
      <w:tc>
        <w:tcPr>
          <w:tcW w:w="4962" w:type="dxa"/>
        </w:tcPr>
        <w:p w:rsidR="00035950" w:rsidRPr="00035950" w:rsidRDefault="00035950" w:rsidP="00035950">
          <w:pPr>
            <w:pStyle w:val="Kopfzeile"/>
            <w:rPr>
              <w:b/>
            </w:rPr>
          </w:pPr>
          <w:r w:rsidRPr="00035950">
            <w:rPr>
              <w:b/>
              <w:noProof/>
            </w:rPr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-288290</wp:posOffset>
                </wp:positionV>
                <wp:extent cx="1800000" cy="720000"/>
                <wp:effectExtent l="0" t="0" r="0" b="4445"/>
                <wp:wrapNone/>
                <wp:docPr id="1" name="Grafik 1" descr="Logo_Landratsamt_colo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Landratsamt_colo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3" w:type="dxa"/>
          <w:vAlign w:val="bottom"/>
        </w:tcPr>
        <w:p w:rsidR="00035950" w:rsidRPr="00F176AF" w:rsidRDefault="00035950" w:rsidP="00F176AF">
          <w:pPr>
            <w:pStyle w:val="Kopfzeile"/>
            <w:jc w:val="right"/>
            <w:rPr>
              <w:b/>
              <w:color w:val="646464"/>
              <w:sz w:val="18"/>
              <w:szCs w:val="18"/>
            </w:rPr>
          </w:pPr>
        </w:p>
      </w:tc>
    </w:tr>
  </w:tbl>
  <w:p w:rsidR="00035950" w:rsidRPr="00035950" w:rsidRDefault="004842C6" w:rsidP="0003595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2540</wp:posOffset>
              </wp:positionH>
              <wp:positionV relativeFrom="page">
                <wp:posOffset>986155</wp:posOffset>
              </wp:positionV>
              <wp:extent cx="6221095" cy="0"/>
              <wp:effectExtent l="12065" t="5080" r="5715" b="13970"/>
              <wp:wrapNone/>
              <wp:docPr id="3" name="Gerade Verbindung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50C49E" id="Gerade Verbindung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pt,77.65pt" to="490.0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" strokecolor="#404040 [2429]" strokeweight=".2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BB" w:rsidRDefault="004842C6" w:rsidP="00A8759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0">
              <wp:simplePos x="0" y="0"/>
              <wp:positionH relativeFrom="column">
                <wp:posOffset>-892810</wp:posOffset>
              </wp:positionH>
              <wp:positionV relativeFrom="page">
                <wp:posOffset>3810</wp:posOffset>
              </wp:positionV>
              <wp:extent cx="8164195" cy="10704830"/>
              <wp:effectExtent l="12065" t="13335" r="5715" b="6985"/>
              <wp:wrapNone/>
              <wp:docPr id="2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4195" cy="10704830"/>
                      </a:xfrm>
                      <a:prstGeom prst="rect">
                        <a:avLst/>
                      </a:prstGeom>
                      <a:solidFill>
                        <a:srgbClr val="CECFCD"/>
                      </a:solidFill>
                      <a:ln w="9525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1089C" id="Rechteck 7" o:spid="_x0000_s1026" style="position:absolute;margin-left:-70.3pt;margin-top:.3pt;width:642.85pt;height:842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" o:allowincell="f" o:allowoverlap="f" fillcolor="#cecfcd" strokecolor="#4579b8 [3044]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margin">
                <wp:posOffset>-720090</wp:posOffset>
              </wp:positionH>
              <wp:positionV relativeFrom="paragraph">
                <wp:posOffset>791845</wp:posOffset>
              </wp:positionV>
              <wp:extent cx="3621600" cy="1368000"/>
              <wp:effectExtent l="0" t="0" r="0" b="3810"/>
              <wp:wrapThrough wrapText="bothSides">
                <wp:wrapPolygon edited="0">
                  <wp:start x="0" y="0"/>
                  <wp:lineTo x="0" y="21359"/>
                  <wp:lineTo x="21475" y="21359"/>
                  <wp:lineTo x="21475" y="0"/>
                  <wp:lineTo x="0" y="0"/>
                </wp:wrapPolygon>
              </wp:wrapThrough>
              <wp:docPr id="15" name="Gruppierun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21600" cy="1368000"/>
                        <a:chOff x="0" y="0"/>
                        <a:chExt cx="3622675" cy="1367790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0"/>
                          <a:ext cx="3622675" cy="1367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Bild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685800" y="128905"/>
                          <a:ext cx="269938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4867F" id="Gruppierung 15" o:spid="_x0000_s1026" style="position:absolute;margin-left:-56.7pt;margin-top:62.35pt;width:285.15pt;height:107.7pt;z-index:251660288;mso-position-horizontal-relative:margin" coordsize="36226,13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">
              <v:rect id="Rechteck 14" o:spid="_x0000_s1027" style="position:absolute;width:36226;height:1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" fillcolor="white [3212]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2" o:spid="_x0000_s1028" type="#_x0000_t75" style="position:absolute;left:6858;top:1289;width:26993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">
                <v:imagedata r:id="rId2" o:title=""/>
                <v:path arrowok="t"/>
              </v:shape>
              <w10:wrap type="through" anchorx="margin"/>
              <w10:anchorlock/>
            </v:group>
          </w:pict>
        </mc:Fallback>
      </mc:AlternateContent>
    </w:r>
  </w:p>
  <w:p w:rsidR="00B602BB" w:rsidRDefault="00B602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9C0"/>
    <w:multiLevelType w:val="hybridMultilevel"/>
    <w:tmpl w:val="6B1447E6"/>
    <w:lvl w:ilvl="0" w:tplc="94F60B30"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2DC6AA2"/>
    <w:multiLevelType w:val="hybridMultilevel"/>
    <w:tmpl w:val="3A2294E2"/>
    <w:lvl w:ilvl="0" w:tplc="0407000F">
      <w:start w:val="1"/>
      <w:numFmt w:val="decimal"/>
      <w:lvlText w:val="%1."/>
      <w:lvlJc w:val="left"/>
      <w:pPr>
        <w:ind w:left="1152" w:hanging="360"/>
      </w:pPr>
    </w:lvl>
    <w:lvl w:ilvl="1" w:tplc="04070019" w:tentative="1">
      <w:start w:val="1"/>
      <w:numFmt w:val="lowerLetter"/>
      <w:lvlText w:val="%2."/>
      <w:lvlJc w:val="left"/>
      <w:pPr>
        <w:ind w:left="1872" w:hanging="360"/>
      </w:pPr>
    </w:lvl>
    <w:lvl w:ilvl="2" w:tplc="0407001B" w:tentative="1">
      <w:start w:val="1"/>
      <w:numFmt w:val="lowerRoman"/>
      <w:lvlText w:val="%3."/>
      <w:lvlJc w:val="right"/>
      <w:pPr>
        <w:ind w:left="2592" w:hanging="180"/>
      </w:pPr>
    </w:lvl>
    <w:lvl w:ilvl="3" w:tplc="0407000F" w:tentative="1">
      <w:start w:val="1"/>
      <w:numFmt w:val="decimal"/>
      <w:lvlText w:val="%4."/>
      <w:lvlJc w:val="left"/>
      <w:pPr>
        <w:ind w:left="3312" w:hanging="360"/>
      </w:pPr>
    </w:lvl>
    <w:lvl w:ilvl="4" w:tplc="04070019" w:tentative="1">
      <w:start w:val="1"/>
      <w:numFmt w:val="lowerLetter"/>
      <w:lvlText w:val="%5."/>
      <w:lvlJc w:val="left"/>
      <w:pPr>
        <w:ind w:left="4032" w:hanging="360"/>
      </w:pPr>
    </w:lvl>
    <w:lvl w:ilvl="5" w:tplc="0407001B" w:tentative="1">
      <w:start w:val="1"/>
      <w:numFmt w:val="lowerRoman"/>
      <w:lvlText w:val="%6."/>
      <w:lvlJc w:val="right"/>
      <w:pPr>
        <w:ind w:left="4752" w:hanging="180"/>
      </w:pPr>
    </w:lvl>
    <w:lvl w:ilvl="6" w:tplc="0407000F" w:tentative="1">
      <w:start w:val="1"/>
      <w:numFmt w:val="decimal"/>
      <w:lvlText w:val="%7."/>
      <w:lvlJc w:val="left"/>
      <w:pPr>
        <w:ind w:left="5472" w:hanging="360"/>
      </w:pPr>
    </w:lvl>
    <w:lvl w:ilvl="7" w:tplc="04070019" w:tentative="1">
      <w:start w:val="1"/>
      <w:numFmt w:val="lowerLetter"/>
      <w:lvlText w:val="%8."/>
      <w:lvlJc w:val="left"/>
      <w:pPr>
        <w:ind w:left="6192" w:hanging="360"/>
      </w:pPr>
    </w:lvl>
    <w:lvl w:ilvl="8" w:tplc="040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E96CBD"/>
    <w:multiLevelType w:val="hybridMultilevel"/>
    <w:tmpl w:val="D0B2E612"/>
    <w:lvl w:ilvl="0" w:tplc="04070015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84C4EEE"/>
    <w:multiLevelType w:val="hybridMultilevel"/>
    <w:tmpl w:val="8B70A91C"/>
    <w:lvl w:ilvl="0" w:tplc="8C16AA44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E427068"/>
    <w:multiLevelType w:val="multilevel"/>
    <w:tmpl w:val="3090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F3507"/>
    <w:multiLevelType w:val="hybridMultilevel"/>
    <w:tmpl w:val="4F0017D4"/>
    <w:lvl w:ilvl="0" w:tplc="E3B640F6">
      <w:start w:val="2"/>
      <w:numFmt w:val="upperRoman"/>
      <w:lvlRestart w:val="0"/>
      <w:lvlText w:val="%1."/>
      <w:lvlJc w:val="left"/>
      <w:pPr>
        <w:tabs>
          <w:tab w:val="num" w:pos="643"/>
        </w:tabs>
        <w:ind w:left="643" w:hanging="283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42D60"/>
    <w:multiLevelType w:val="hybridMultilevel"/>
    <w:tmpl w:val="F8D83ED8"/>
    <w:lvl w:ilvl="0" w:tplc="040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2C904FCA"/>
    <w:multiLevelType w:val="hybridMultilevel"/>
    <w:tmpl w:val="8E3860E4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2FB31E89"/>
    <w:multiLevelType w:val="multilevel"/>
    <w:tmpl w:val="70A6116C"/>
    <w:lvl w:ilvl="0">
      <w:start w:val="1"/>
      <w:numFmt w:val="upperRoman"/>
      <w:lvlRestart w:val="0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9" w15:restartNumberingAfterBreak="0">
    <w:nsid w:val="315B3CEF"/>
    <w:multiLevelType w:val="multilevel"/>
    <w:tmpl w:val="70A6116C"/>
    <w:lvl w:ilvl="0">
      <w:start w:val="1"/>
      <w:numFmt w:val="upperRoman"/>
      <w:lvlRestart w:val="0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0" w15:restartNumberingAfterBreak="0">
    <w:nsid w:val="32F638A3"/>
    <w:multiLevelType w:val="multilevel"/>
    <w:tmpl w:val="56845E5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324229B"/>
    <w:multiLevelType w:val="multilevel"/>
    <w:tmpl w:val="F8D83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 w15:restartNumberingAfterBreak="0">
    <w:nsid w:val="45627C04"/>
    <w:multiLevelType w:val="multilevel"/>
    <w:tmpl w:val="F8D83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49087743"/>
    <w:multiLevelType w:val="hybridMultilevel"/>
    <w:tmpl w:val="1B6A11B0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A1B4F"/>
    <w:multiLevelType w:val="hybridMultilevel"/>
    <w:tmpl w:val="D7F0B77E"/>
    <w:lvl w:ilvl="0" w:tplc="04070019">
      <w:start w:val="1"/>
      <w:numFmt w:val="lowerLetter"/>
      <w:lvlText w:val="%1."/>
      <w:lvlJc w:val="left"/>
      <w:pPr>
        <w:ind w:left="1296" w:hanging="360"/>
      </w:pPr>
    </w:lvl>
    <w:lvl w:ilvl="1" w:tplc="04070019" w:tentative="1">
      <w:start w:val="1"/>
      <w:numFmt w:val="lowerLetter"/>
      <w:lvlText w:val="%2."/>
      <w:lvlJc w:val="left"/>
      <w:pPr>
        <w:ind w:left="2016" w:hanging="360"/>
      </w:pPr>
    </w:lvl>
    <w:lvl w:ilvl="2" w:tplc="0407001B" w:tentative="1">
      <w:start w:val="1"/>
      <w:numFmt w:val="lowerRoman"/>
      <w:lvlText w:val="%3."/>
      <w:lvlJc w:val="right"/>
      <w:pPr>
        <w:ind w:left="2736" w:hanging="180"/>
      </w:pPr>
    </w:lvl>
    <w:lvl w:ilvl="3" w:tplc="0407000F" w:tentative="1">
      <w:start w:val="1"/>
      <w:numFmt w:val="decimal"/>
      <w:lvlText w:val="%4."/>
      <w:lvlJc w:val="left"/>
      <w:pPr>
        <w:ind w:left="3456" w:hanging="360"/>
      </w:pPr>
    </w:lvl>
    <w:lvl w:ilvl="4" w:tplc="04070019" w:tentative="1">
      <w:start w:val="1"/>
      <w:numFmt w:val="lowerLetter"/>
      <w:lvlText w:val="%5."/>
      <w:lvlJc w:val="left"/>
      <w:pPr>
        <w:ind w:left="4176" w:hanging="360"/>
      </w:pPr>
    </w:lvl>
    <w:lvl w:ilvl="5" w:tplc="0407001B" w:tentative="1">
      <w:start w:val="1"/>
      <w:numFmt w:val="lowerRoman"/>
      <w:lvlText w:val="%6."/>
      <w:lvlJc w:val="right"/>
      <w:pPr>
        <w:ind w:left="4896" w:hanging="180"/>
      </w:pPr>
    </w:lvl>
    <w:lvl w:ilvl="6" w:tplc="0407000F" w:tentative="1">
      <w:start w:val="1"/>
      <w:numFmt w:val="decimal"/>
      <w:lvlText w:val="%7."/>
      <w:lvlJc w:val="left"/>
      <w:pPr>
        <w:ind w:left="5616" w:hanging="360"/>
      </w:pPr>
    </w:lvl>
    <w:lvl w:ilvl="7" w:tplc="04070019" w:tentative="1">
      <w:start w:val="1"/>
      <w:numFmt w:val="lowerLetter"/>
      <w:lvlText w:val="%8."/>
      <w:lvlJc w:val="left"/>
      <w:pPr>
        <w:ind w:left="6336" w:hanging="360"/>
      </w:pPr>
    </w:lvl>
    <w:lvl w:ilvl="8" w:tplc="04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60D75716"/>
    <w:multiLevelType w:val="multilevel"/>
    <w:tmpl w:val="BD948C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6" w15:restartNumberingAfterBreak="0">
    <w:nsid w:val="6AAB7937"/>
    <w:multiLevelType w:val="multilevel"/>
    <w:tmpl w:val="A59E0B02"/>
    <w:lvl w:ilvl="0">
      <w:start w:val="1"/>
      <w:numFmt w:val="upperRoman"/>
      <w:lvlRestart w:val="0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7" w15:restartNumberingAfterBreak="0">
    <w:nsid w:val="73990EE2"/>
    <w:multiLevelType w:val="hybridMultilevel"/>
    <w:tmpl w:val="39222F0A"/>
    <w:lvl w:ilvl="0" w:tplc="94F60B3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8" w15:restartNumberingAfterBreak="0">
    <w:nsid w:val="787025EF"/>
    <w:multiLevelType w:val="hybridMultilevel"/>
    <w:tmpl w:val="14DE00E0"/>
    <w:lvl w:ilvl="0" w:tplc="040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 w15:restartNumberingAfterBreak="0">
    <w:nsid w:val="7A9461D8"/>
    <w:multiLevelType w:val="multilevel"/>
    <w:tmpl w:val="F8D83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 w15:restartNumberingAfterBreak="0">
    <w:nsid w:val="7B0E2B32"/>
    <w:multiLevelType w:val="multilevel"/>
    <w:tmpl w:val="110EA972"/>
    <w:lvl w:ilvl="0">
      <w:start w:val="2"/>
      <w:numFmt w:val="upperRoman"/>
      <w:lvlRestart w:val="0"/>
      <w:lvlText w:val="%1."/>
      <w:lvlJc w:val="left"/>
      <w:pPr>
        <w:tabs>
          <w:tab w:val="num" w:pos="643"/>
        </w:tabs>
        <w:ind w:left="643" w:hanging="283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0"/>
  </w:num>
  <w:num w:numId="5">
    <w:abstractNumId w:val="16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18"/>
  </w:num>
  <w:num w:numId="11">
    <w:abstractNumId w:val="9"/>
  </w:num>
  <w:num w:numId="12">
    <w:abstractNumId w:val="11"/>
  </w:num>
  <w:num w:numId="13">
    <w:abstractNumId w:val="15"/>
  </w:num>
  <w:num w:numId="14">
    <w:abstractNumId w:val="19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7"/>
  </w:num>
  <w:num w:numId="20">
    <w:abstractNumId w:val="10"/>
  </w:num>
  <w:num w:numId="21">
    <w:abstractNumId w:val="13"/>
  </w:num>
  <w:num w:numId="22">
    <w:abstractNumId w:val="10"/>
  </w:num>
  <w:num w:numId="23">
    <w:abstractNumId w:val="10"/>
  </w:num>
  <w:num w:numId="24">
    <w:abstractNumId w:val="10"/>
  </w:num>
  <w:num w:numId="25">
    <w:abstractNumId w:val="1"/>
  </w:num>
  <w:num w:numId="26">
    <w:abstractNumId w:val="3"/>
  </w:num>
  <w:num w:numId="27">
    <w:abstractNumId w:val="0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66"/>
    <w:rsid w:val="00004FE1"/>
    <w:rsid w:val="000166F0"/>
    <w:rsid w:val="00016D1C"/>
    <w:rsid w:val="00020018"/>
    <w:rsid w:val="000214F5"/>
    <w:rsid w:val="00024C72"/>
    <w:rsid w:val="00032A67"/>
    <w:rsid w:val="00032B3C"/>
    <w:rsid w:val="000338A7"/>
    <w:rsid w:val="00035950"/>
    <w:rsid w:val="0003788A"/>
    <w:rsid w:val="000463BB"/>
    <w:rsid w:val="00052790"/>
    <w:rsid w:val="000571DD"/>
    <w:rsid w:val="00062824"/>
    <w:rsid w:val="000675BF"/>
    <w:rsid w:val="000757B3"/>
    <w:rsid w:val="00076484"/>
    <w:rsid w:val="0008190B"/>
    <w:rsid w:val="00082075"/>
    <w:rsid w:val="00084F28"/>
    <w:rsid w:val="000904EA"/>
    <w:rsid w:val="00091171"/>
    <w:rsid w:val="000A37BF"/>
    <w:rsid w:val="000A38A9"/>
    <w:rsid w:val="000C00D1"/>
    <w:rsid w:val="000C10FA"/>
    <w:rsid w:val="000C760D"/>
    <w:rsid w:val="000C7DBC"/>
    <w:rsid w:val="000D4E50"/>
    <w:rsid w:val="000E02D2"/>
    <w:rsid w:val="000E1C4E"/>
    <w:rsid w:val="000E1F81"/>
    <w:rsid w:val="000E26F0"/>
    <w:rsid w:val="000E6BC6"/>
    <w:rsid w:val="000F48ED"/>
    <w:rsid w:val="00110745"/>
    <w:rsid w:val="00111085"/>
    <w:rsid w:val="00113D5E"/>
    <w:rsid w:val="0011716F"/>
    <w:rsid w:val="00137EAE"/>
    <w:rsid w:val="00146774"/>
    <w:rsid w:val="00146D6D"/>
    <w:rsid w:val="00150166"/>
    <w:rsid w:val="00152EE7"/>
    <w:rsid w:val="00152F97"/>
    <w:rsid w:val="00153F96"/>
    <w:rsid w:val="0016388B"/>
    <w:rsid w:val="001711F7"/>
    <w:rsid w:val="001825CE"/>
    <w:rsid w:val="00192CB9"/>
    <w:rsid w:val="0019358D"/>
    <w:rsid w:val="00196091"/>
    <w:rsid w:val="001A0320"/>
    <w:rsid w:val="001A04E9"/>
    <w:rsid w:val="001A5FD5"/>
    <w:rsid w:val="001A7AEB"/>
    <w:rsid w:val="001B548E"/>
    <w:rsid w:val="001B575B"/>
    <w:rsid w:val="001D1091"/>
    <w:rsid w:val="001D30C0"/>
    <w:rsid w:val="001D324D"/>
    <w:rsid w:val="001E021C"/>
    <w:rsid w:val="001E60EC"/>
    <w:rsid w:val="001F23BE"/>
    <w:rsid w:val="0020150E"/>
    <w:rsid w:val="00201A0D"/>
    <w:rsid w:val="00201E84"/>
    <w:rsid w:val="002067D9"/>
    <w:rsid w:val="002131AA"/>
    <w:rsid w:val="00216114"/>
    <w:rsid w:val="00225CE8"/>
    <w:rsid w:val="0023369C"/>
    <w:rsid w:val="00236E3E"/>
    <w:rsid w:val="002413DA"/>
    <w:rsid w:val="00244E6C"/>
    <w:rsid w:val="00250911"/>
    <w:rsid w:val="0025618F"/>
    <w:rsid w:val="00260CE0"/>
    <w:rsid w:val="002631FC"/>
    <w:rsid w:val="00263EED"/>
    <w:rsid w:val="00267996"/>
    <w:rsid w:val="00272757"/>
    <w:rsid w:val="00275A92"/>
    <w:rsid w:val="0028355A"/>
    <w:rsid w:val="0029380D"/>
    <w:rsid w:val="002954B5"/>
    <w:rsid w:val="00297B13"/>
    <w:rsid w:val="002A0A65"/>
    <w:rsid w:val="002A2757"/>
    <w:rsid w:val="002A66D4"/>
    <w:rsid w:val="002A6A4C"/>
    <w:rsid w:val="002B4C91"/>
    <w:rsid w:val="002B5D5F"/>
    <w:rsid w:val="002C31B1"/>
    <w:rsid w:val="002C3A62"/>
    <w:rsid w:val="002D4D09"/>
    <w:rsid w:val="002E1A0E"/>
    <w:rsid w:val="002E2C98"/>
    <w:rsid w:val="002E3710"/>
    <w:rsid w:val="002E43F0"/>
    <w:rsid w:val="002E501D"/>
    <w:rsid w:val="00300C77"/>
    <w:rsid w:val="003064DC"/>
    <w:rsid w:val="00310555"/>
    <w:rsid w:val="00315022"/>
    <w:rsid w:val="0031770C"/>
    <w:rsid w:val="00323B5F"/>
    <w:rsid w:val="00325EE2"/>
    <w:rsid w:val="00332B21"/>
    <w:rsid w:val="00333EEA"/>
    <w:rsid w:val="00341D3C"/>
    <w:rsid w:val="00345E75"/>
    <w:rsid w:val="00352BED"/>
    <w:rsid w:val="0035639F"/>
    <w:rsid w:val="00356C43"/>
    <w:rsid w:val="003758B2"/>
    <w:rsid w:val="00381E25"/>
    <w:rsid w:val="00390F97"/>
    <w:rsid w:val="003957E1"/>
    <w:rsid w:val="0039706F"/>
    <w:rsid w:val="003A0B85"/>
    <w:rsid w:val="003A2647"/>
    <w:rsid w:val="003A5D0D"/>
    <w:rsid w:val="003C0BFA"/>
    <w:rsid w:val="003C15F6"/>
    <w:rsid w:val="003C4486"/>
    <w:rsid w:val="003C4792"/>
    <w:rsid w:val="003C47C0"/>
    <w:rsid w:val="003C53F3"/>
    <w:rsid w:val="003D4B7F"/>
    <w:rsid w:val="003D7457"/>
    <w:rsid w:val="003E0CC9"/>
    <w:rsid w:val="003E1405"/>
    <w:rsid w:val="003E797B"/>
    <w:rsid w:val="003F52A7"/>
    <w:rsid w:val="00407E57"/>
    <w:rsid w:val="00410822"/>
    <w:rsid w:val="00420B3B"/>
    <w:rsid w:val="0042359B"/>
    <w:rsid w:val="00424BF6"/>
    <w:rsid w:val="00427431"/>
    <w:rsid w:val="0043196E"/>
    <w:rsid w:val="00435EFD"/>
    <w:rsid w:val="00444863"/>
    <w:rsid w:val="004470D0"/>
    <w:rsid w:val="004536CB"/>
    <w:rsid w:val="00463535"/>
    <w:rsid w:val="00466D8E"/>
    <w:rsid w:val="00471856"/>
    <w:rsid w:val="0048054E"/>
    <w:rsid w:val="004842C6"/>
    <w:rsid w:val="00497593"/>
    <w:rsid w:val="004A221B"/>
    <w:rsid w:val="004A7929"/>
    <w:rsid w:val="004C40BF"/>
    <w:rsid w:val="004C6BF0"/>
    <w:rsid w:val="004E2043"/>
    <w:rsid w:val="004E4436"/>
    <w:rsid w:val="004E5889"/>
    <w:rsid w:val="004F262C"/>
    <w:rsid w:val="004F4F08"/>
    <w:rsid w:val="00506F05"/>
    <w:rsid w:val="0051464E"/>
    <w:rsid w:val="00533ACA"/>
    <w:rsid w:val="00535A88"/>
    <w:rsid w:val="00542F5A"/>
    <w:rsid w:val="005467C7"/>
    <w:rsid w:val="00551390"/>
    <w:rsid w:val="00562476"/>
    <w:rsid w:val="0057052C"/>
    <w:rsid w:val="00576660"/>
    <w:rsid w:val="005772D2"/>
    <w:rsid w:val="005864FA"/>
    <w:rsid w:val="005A101C"/>
    <w:rsid w:val="005A1C37"/>
    <w:rsid w:val="005B051E"/>
    <w:rsid w:val="005B0D7D"/>
    <w:rsid w:val="005B2C41"/>
    <w:rsid w:val="005B4778"/>
    <w:rsid w:val="005B49CD"/>
    <w:rsid w:val="005C79B0"/>
    <w:rsid w:val="005C7D03"/>
    <w:rsid w:val="005D4849"/>
    <w:rsid w:val="005D739F"/>
    <w:rsid w:val="005E0BFF"/>
    <w:rsid w:val="005E43E0"/>
    <w:rsid w:val="005F0C90"/>
    <w:rsid w:val="005F2E1E"/>
    <w:rsid w:val="00601F3A"/>
    <w:rsid w:val="006034C1"/>
    <w:rsid w:val="00620E18"/>
    <w:rsid w:val="00622949"/>
    <w:rsid w:val="00626119"/>
    <w:rsid w:val="00626B4F"/>
    <w:rsid w:val="00630CBA"/>
    <w:rsid w:val="0063527E"/>
    <w:rsid w:val="00636305"/>
    <w:rsid w:val="00642E29"/>
    <w:rsid w:val="0064436E"/>
    <w:rsid w:val="006454A5"/>
    <w:rsid w:val="00646512"/>
    <w:rsid w:val="00650D23"/>
    <w:rsid w:val="006537BD"/>
    <w:rsid w:val="006538CF"/>
    <w:rsid w:val="00654CE0"/>
    <w:rsid w:val="00665C5C"/>
    <w:rsid w:val="0067290B"/>
    <w:rsid w:val="00676F8B"/>
    <w:rsid w:val="00692450"/>
    <w:rsid w:val="006972A5"/>
    <w:rsid w:val="00697411"/>
    <w:rsid w:val="006A0AEE"/>
    <w:rsid w:val="006A3611"/>
    <w:rsid w:val="006A5712"/>
    <w:rsid w:val="006A6309"/>
    <w:rsid w:val="006B0053"/>
    <w:rsid w:val="006C314A"/>
    <w:rsid w:val="006E7DD6"/>
    <w:rsid w:val="006F03B2"/>
    <w:rsid w:val="006F1CED"/>
    <w:rsid w:val="00701D5B"/>
    <w:rsid w:val="00706A4D"/>
    <w:rsid w:val="00710977"/>
    <w:rsid w:val="00713BC3"/>
    <w:rsid w:val="00720CA8"/>
    <w:rsid w:val="007216BC"/>
    <w:rsid w:val="00726DE0"/>
    <w:rsid w:val="007340AC"/>
    <w:rsid w:val="00741770"/>
    <w:rsid w:val="00744A80"/>
    <w:rsid w:val="007468E6"/>
    <w:rsid w:val="00751765"/>
    <w:rsid w:val="007547EB"/>
    <w:rsid w:val="007610AB"/>
    <w:rsid w:val="00764BC4"/>
    <w:rsid w:val="00772523"/>
    <w:rsid w:val="00773AB0"/>
    <w:rsid w:val="007754B5"/>
    <w:rsid w:val="00775BB2"/>
    <w:rsid w:val="00776B1F"/>
    <w:rsid w:val="00777936"/>
    <w:rsid w:val="00785AD1"/>
    <w:rsid w:val="00787D87"/>
    <w:rsid w:val="00790A84"/>
    <w:rsid w:val="00795410"/>
    <w:rsid w:val="007A05AE"/>
    <w:rsid w:val="007A39BB"/>
    <w:rsid w:val="007A6BC7"/>
    <w:rsid w:val="007A7885"/>
    <w:rsid w:val="007B2C4A"/>
    <w:rsid w:val="007B4909"/>
    <w:rsid w:val="007C7338"/>
    <w:rsid w:val="007D3451"/>
    <w:rsid w:val="007D541E"/>
    <w:rsid w:val="007E0392"/>
    <w:rsid w:val="007E72CA"/>
    <w:rsid w:val="007F245D"/>
    <w:rsid w:val="0081106A"/>
    <w:rsid w:val="00812688"/>
    <w:rsid w:val="00817079"/>
    <w:rsid w:val="00827B4E"/>
    <w:rsid w:val="008433EB"/>
    <w:rsid w:val="008434EA"/>
    <w:rsid w:val="0085196F"/>
    <w:rsid w:val="00856B28"/>
    <w:rsid w:val="00860643"/>
    <w:rsid w:val="00862207"/>
    <w:rsid w:val="00863D8D"/>
    <w:rsid w:val="0087115A"/>
    <w:rsid w:val="008728C4"/>
    <w:rsid w:val="008766A5"/>
    <w:rsid w:val="00877911"/>
    <w:rsid w:val="00880BAC"/>
    <w:rsid w:val="00890F4F"/>
    <w:rsid w:val="00897817"/>
    <w:rsid w:val="008A52EA"/>
    <w:rsid w:val="008B2A9D"/>
    <w:rsid w:val="008C30B9"/>
    <w:rsid w:val="008C547A"/>
    <w:rsid w:val="008C6A51"/>
    <w:rsid w:val="008D0B7E"/>
    <w:rsid w:val="008D72D5"/>
    <w:rsid w:val="008E5759"/>
    <w:rsid w:val="009066B5"/>
    <w:rsid w:val="00914AC3"/>
    <w:rsid w:val="00942CCC"/>
    <w:rsid w:val="00944A75"/>
    <w:rsid w:val="009555DE"/>
    <w:rsid w:val="009601E7"/>
    <w:rsid w:val="009631A9"/>
    <w:rsid w:val="00963300"/>
    <w:rsid w:val="009670C0"/>
    <w:rsid w:val="0097208F"/>
    <w:rsid w:val="009723E0"/>
    <w:rsid w:val="00982349"/>
    <w:rsid w:val="00992D6C"/>
    <w:rsid w:val="00995C2D"/>
    <w:rsid w:val="00996A82"/>
    <w:rsid w:val="009A34B3"/>
    <w:rsid w:val="009B3229"/>
    <w:rsid w:val="009B7392"/>
    <w:rsid w:val="009C1B6A"/>
    <w:rsid w:val="009C2630"/>
    <w:rsid w:val="009E074E"/>
    <w:rsid w:val="009E797C"/>
    <w:rsid w:val="009F737E"/>
    <w:rsid w:val="00A01F16"/>
    <w:rsid w:val="00A13018"/>
    <w:rsid w:val="00A141EB"/>
    <w:rsid w:val="00A17BF5"/>
    <w:rsid w:val="00A25761"/>
    <w:rsid w:val="00A2696A"/>
    <w:rsid w:val="00A41FA8"/>
    <w:rsid w:val="00A44341"/>
    <w:rsid w:val="00A45E00"/>
    <w:rsid w:val="00A5269B"/>
    <w:rsid w:val="00A55DDC"/>
    <w:rsid w:val="00A72117"/>
    <w:rsid w:val="00A723D8"/>
    <w:rsid w:val="00A757C0"/>
    <w:rsid w:val="00A832B3"/>
    <w:rsid w:val="00A86EC9"/>
    <w:rsid w:val="00A8759B"/>
    <w:rsid w:val="00A924DA"/>
    <w:rsid w:val="00AA6602"/>
    <w:rsid w:val="00AA674E"/>
    <w:rsid w:val="00AB579F"/>
    <w:rsid w:val="00AB5910"/>
    <w:rsid w:val="00AB6E6E"/>
    <w:rsid w:val="00AC290F"/>
    <w:rsid w:val="00AC76B4"/>
    <w:rsid w:val="00AE0E79"/>
    <w:rsid w:val="00AE7BB1"/>
    <w:rsid w:val="00AF3CF5"/>
    <w:rsid w:val="00B1300E"/>
    <w:rsid w:val="00B2212E"/>
    <w:rsid w:val="00B2287B"/>
    <w:rsid w:val="00B27D1F"/>
    <w:rsid w:val="00B35232"/>
    <w:rsid w:val="00B35C8B"/>
    <w:rsid w:val="00B602BB"/>
    <w:rsid w:val="00B86046"/>
    <w:rsid w:val="00B92824"/>
    <w:rsid w:val="00B93404"/>
    <w:rsid w:val="00B93657"/>
    <w:rsid w:val="00B94151"/>
    <w:rsid w:val="00BA4871"/>
    <w:rsid w:val="00BC2590"/>
    <w:rsid w:val="00BC5317"/>
    <w:rsid w:val="00BE18D3"/>
    <w:rsid w:val="00BE4458"/>
    <w:rsid w:val="00C07B5D"/>
    <w:rsid w:val="00C22F57"/>
    <w:rsid w:val="00C235CB"/>
    <w:rsid w:val="00C239FA"/>
    <w:rsid w:val="00C2624C"/>
    <w:rsid w:val="00C276AD"/>
    <w:rsid w:val="00C439C3"/>
    <w:rsid w:val="00C444FC"/>
    <w:rsid w:val="00C45DE5"/>
    <w:rsid w:val="00C54CC9"/>
    <w:rsid w:val="00C61A2A"/>
    <w:rsid w:val="00C7127C"/>
    <w:rsid w:val="00C719A3"/>
    <w:rsid w:val="00C72F80"/>
    <w:rsid w:val="00C73F41"/>
    <w:rsid w:val="00C85CFA"/>
    <w:rsid w:val="00C870DE"/>
    <w:rsid w:val="00C87721"/>
    <w:rsid w:val="00C9228C"/>
    <w:rsid w:val="00C942DA"/>
    <w:rsid w:val="00C96A56"/>
    <w:rsid w:val="00CA5206"/>
    <w:rsid w:val="00CB1AD4"/>
    <w:rsid w:val="00CB31A6"/>
    <w:rsid w:val="00CB3433"/>
    <w:rsid w:val="00CB7574"/>
    <w:rsid w:val="00CB7B88"/>
    <w:rsid w:val="00CB7BF5"/>
    <w:rsid w:val="00CC240E"/>
    <w:rsid w:val="00CC46D4"/>
    <w:rsid w:val="00CD48D2"/>
    <w:rsid w:val="00CE6D7F"/>
    <w:rsid w:val="00CF1101"/>
    <w:rsid w:val="00CF3F47"/>
    <w:rsid w:val="00CF428C"/>
    <w:rsid w:val="00CF71D2"/>
    <w:rsid w:val="00D00D34"/>
    <w:rsid w:val="00D01A25"/>
    <w:rsid w:val="00D1148C"/>
    <w:rsid w:val="00D13CEB"/>
    <w:rsid w:val="00D326E6"/>
    <w:rsid w:val="00D3784A"/>
    <w:rsid w:val="00D440FB"/>
    <w:rsid w:val="00D64A01"/>
    <w:rsid w:val="00D65921"/>
    <w:rsid w:val="00D70047"/>
    <w:rsid w:val="00D74932"/>
    <w:rsid w:val="00D8464D"/>
    <w:rsid w:val="00D84B1E"/>
    <w:rsid w:val="00D8601D"/>
    <w:rsid w:val="00DA2036"/>
    <w:rsid w:val="00DB3BA1"/>
    <w:rsid w:val="00DB52BB"/>
    <w:rsid w:val="00DC22D4"/>
    <w:rsid w:val="00DC6FE2"/>
    <w:rsid w:val="00DD29BE"/>
    <w:rsid w:val="00DE6A54"/>
    <w:rsid w:val="00DF3B25"/>
    <w:rsid w:val="00DF428E"/>
    <w:rsid w:val="00E013ED"/>
    <w:rsid w:val="00E069C6"/>
    <w:rsid w:val="00E1012B"/>
    <w:rsid w:val="00E16A5E"/>
    <w:rsid w:val="00E231E3"/>
    <w:rsid w:val="00E27F0F"/>
    <w:rsid w:val="00E33879"/>
    <w:rsid w:val="00E359D6"/>
    <w:rsid w:val="00E40FFD"/>
    <w:rsid w:val="00E41D93"/>
    <w:rsid w:val="00E447E6"/>
    <w:rsid w:val="00E5272D"/>
    <w:rsid w:val="00E567C4"/>
    <w:rsid w:val="00E5740C"/>
    <w:rsid w:val="00E57487"/>
    <w:rsid w:val="00E6788C"/>
    <w:rsid w:val="00E678EA"/>
    <w:rsid w:val="00E73773"/>
    <w:rsid w:val="00E92457"/>
    <w:rsid w:val="00E96C16"/>
    <w:rsid w:val="00EB3917"/>
    <w:rsid w:val="00EB67E1"/>
    <w:rsid w:val="00EB7054"/>
    <w:rsid w:val="00EB7C36"/>
    <w:rsid w:val="00ED51F6"/>
    <w:rsid w:val="00ED6DE8"/>
    <w:rsid w:val="00ED70D8"/>
    <w:rsid w:val="00EE0C42"/>
    <w:rsid w:val="00EE73B5"/>
    <w:rsid w:val="00EF45B8"/>
    <w:rsid w:val="00EF6282"/>
    <w:rsid w:val="00F06A72"/>
    <w:rsid w:val="00F10E94"/>
    <w:rsid w:val="00F176AF"/>
    <w:rsid w:val="00F21789"/>
    <w:rsid w:val="00F35620"/>
    <w:rsid w:val="00F41D59"/>
    <w:rsid w:val="00F42323"/>
    <w:rsid w:val="00F4250D"/>
    <w:rsid w:val="00F45E3A"/>
    <w:rsid w:val="00F54534"/>
    <w:rsid w:val="00F562A0"/>
    <w:rsid w:val="00F565B8"/>
    <w:rsid w:val="00F56F35"/>
    <w:rsid w:val="00F574E8"/>
    <w:rsid w:val="00F674E6"/>
    <w:rsid w:val="00F67A05"/>
    <w:rsid w:val="00F73B1C"/>
    <w:rsid w:val="00F93D39"/>
    <w:rsid w:val="00F93E71"/>
    <w:rsid w:val="00F94163"/>
    <w:rsid w:val="00FA5157"/>
    <w:rsid w:val="00FA7D1A"/>
    <w:rsid w:val="00FB071B"/>
    <w:rsid w:val="00FB2E41"/>
    <w:rsid w:val="00FB303A"/>
    <w:rsid w:val="00FB5D62"/>
    <w:rsid w:val="00FC68C0"/>
    <w:rsid w:val="00FD05CB"/>
    <w:rsid w:val="00FD2BA8"/>
    <w:rsid w:val="00FD3387"/>
    <w:rsid w:val="00FD6041"/>
    <w:rsid w:val="00FE145C"/>
    <w:rsid w:val="00FF0138"/>
    <w:rsid w:val="00FF1770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987C3"/>
  <w15:docId w15:val="{89B95DD6-488D-4073-AC38-00D4A99E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6B28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4A221B"/>
    <w:pPr>
      <w:keepNext/>
      <w:keepLines/>
      <w:numPr>
        <w:numId w:val="3"/>
      </w:numPr>
      <w:spacing w:before="240" w:after="60"/>
      <w:ind w:left="431" w:hanging="431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A221B"/>
    <w:pPr>
      <w:keepNext/>
      <w:keepLines/>
      <w:numPr>
        <w:ilvl w:val="1"/>
        <w:numId w:val="3"/>
      </w:numPr>
      <w:spacing w:before="240" w:after="60"/>
      <w:ind w:left="578" w:hanging="578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A221B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4A221B"/>
    <w:pPr>
      <w:keepNext/>
      <w:keepLines/>
      <w:numPr>
        <w:ilvl w:val="3"/>
        <w:numId w:val="3"/>
      </w:numPr>
      <w:spacing w:before="240" w:after="60"/>
      <w:ind w:left="862" w:hanging="862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qFormat/>
    <w:rsid w:val="004A221B"/>
    <w:pPr>
      <w:keepNext/>
      <w:keepLines/>
      <w:numPr>
        <w:ilvl w:val="4"/>
        <w:numId w:val="3"/>
      </w:numPr>
      <w:spacing w:before="240" w:after="60"/>
      <w:ind w:left="1009" w:hanging="1009"/>
      <w:outlineLvl w:val="4"/>
    </w:pPr>
    <w:rPr>
      <w:b/>
      <w:bCs/>
      <w:iCs/>
      <w:sz w:val="24"/>
      <w:szCs w:val="26"/>
    </w:rPr>
  </w:style>
  <w:style w:type="paragraph" w:styleId="berschrift6">
    <w:name w:val="heading 6"/>
    <w:basedOn w:val="Standard"/>
    <w:next w:val="Standard"/>
    <w:qFormat/>
    <w:rsid w:val="001825CE"/>
    <w:pPr>
      <w:keepNext/>
      <w:keepLines/>
      <w:numPr>
        <w:ilvl w:val="5"/>
        <w:numId w:val="3"/>
      </w:numPr>
      <w:spacing w:before="240" w:after="60"/>
      <w:ind w:left="1151" w:hanging="1151"/>
      <w:outlineLvl w:val="5"/>
    </w:pPr>
    <w:rPr>
      <w:b/>
      <w:bCs/>
      <w:sz w:val="24"/>
      <w:szCs w:val="22"/>
    </w:rPr>
  </w:style>
  <w:style w:type="paragraph" w:styleId="berschrift7">
    <w:name w:val="heading 7"/>
    <w:basedOn w:val="Standard"/>
    <w:next w:val="Standard"/>
    <w:qFormat/>
    <w:rsid w:val="001825CE"/>
    <w:pPr>
      <w:keepNext/>
      <w:keepLines/>
      <w:numPr>
        <w:ilvl w:val="6"/>
        <w:numId w:val="3"/>
      </w:numPr>
      <w:spacing w:before="240" w:after="60"/>
      <w:ind w:left="1440" w:hanging="1440"/>
      <w:outlineLvl w:val="6"/>
    </w:pPr>
    <w:rPr>
      <w:b/>
      <w:sz w:val="24"/>
      <w:szCs w:val="24"/>
    </w:rPr>
  </w:style>
  <w:style w:type="paragraph" w:styleId="berschrift8">
    <w:name w:val="heading 8"/>
    <w:basedOn w:val="Standard"/>
    <w:next w:val="Standard"/>
    <w:qFormat/>
    <w:rsid w:val="001825CE"/>
    <w:pPr>
      <w:keepNext/>
      <w:keepLines/>
      <w:numPr>
        <w:ilvl w:val="7"/>
        <w:numId w:val="3"/>
      </w:numPr>
      <w:tabs>
        <w:tab w:val="clear" w:pos="1440"/>
        <w:tab w:val="num" w:pos="1701"/>
      </w:tabs>
      <w:spacing w:before="240" w:after="60"/>
      <w:ind w:left="1701" w:hanging="1701"/>
      <w:outlineLvl w:val="7"/>
    </w:pPr>
    <w:rPr>
      <w:b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1825CE"/>
    <w:pPr>
      <w:keepNext/>
      <w:keepLines/>
      <w:numPr>
        <w:ilvl w:val="8"/>
        <w:numId w:val="3"/>
      </w:numPr>
      <w:tabs>
        <w:tab w:val="clear" w:pos="1584"/>
        <w:tab w:val="num" w:pos="1985"/>
      </w:tabs>
      <w:spacing w:before="240" w:after="60"/>
      <w:ind w:left="1985" w:hanging="1985"/>
      <w:outlineLvl w:val="8"/>
    </w:pPr>
    <w:rPr>
      <w:rFonts w:cs="Arial"/>
      <w:b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C68C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C68C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C68C0"/>
  </w:style>
  <w:style w:type="paragraph" w:customStyle="1" w:styleId="Pfad">
    <w:name w:val="Pfad"/>
    <w:basedOn w:val="Standard"/>
    <w:rsid w:val="00FC68C0"/>
    <w:pPr>
      <w:spacing w:line="100" w:lineRule="exact"/>
    </w:pPr>
    <w:rPr>
      <w:sz w:val="10"/>
    </w:rPr>
  </w:style>
  <w:style w:type="paragraph" w:styleId="Verzeichnis2">
    <w:name w:val="toc 2"/>
    <w:basedOn w:val="Standard"/>
    <w:next w:val="Standard"/>
    <w:autoRedefine/>
    <w:uiPriority w:val="39"/>
    <w:rsid w:val="003A2647"/>
    <w:pPr>
      <w:spacing w:before="240"/>
    </w:pPr>
    <w:rPr>
      <w:b/>
      <w:bCs/>
      <w:sz w:val="20"/>
    </w:rPr>
  </w:style>
  <w:style w:type="paragraph" w:styleId="Verzeichnis1">
    <w:name w:val="toc 1"/>
    <w:basedOn w:val="Standard"/>
    <w:next w:val="Standard"/>
    <w:autoRedefine/>
    <w:uiPriority w:val="39"/>
    <w:rsid w:val="00773AB0"/>
    <w:pPr>
      <w:tabs>
        <w:tab w:val="left" w:pos="353"/>
        <w:tab w:val="right" w:leader="dot" w:pos="9781"/>
      </w:tabs>
      <w:spacing w:before="360"/>
    </w:pPr>
    <w:rPr>
      <w:rFonts w:cs="Arial"/>
      <w:b/>
      <w:bCs/>
      <w:caps/>
      <w:sz w:val="24"/>
      <w:szCs w:val="24"/>
    </w:rPr>
  </w:style>
  <w:style w:type="character" w:styleId="Hyperlink">
    <w:name w:val="Hyperlink"/>
    <w:basedOn w:val="Absatz-Standardschriftart"/>
    <w:rsid w:val="00D70047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uiPriority w:val="39"/>
    <w:rsid w:val="00110745"/>
    <w:rPr>
      <w:sz w:val="20"/>
    </w:rPr>
  </w:style>
  <w:style w:type="paragraph" w:styleId="Verzeichnis4">
    <w:name w:val="toc 4"/>
    <w:basedOn w:val="Standard"/>
    <w:next w:val="Standard"/>
    <w:autoRedefine/>
    <w:uiPriority w:val="39"/>
    <w:rsid w:val="00110745"/>
    <w:rPr>
      <w:sz w:val="20"/>
    </w:rPr>
  </w:style>
  <w:style w:type="paragraph" w:styleId="Verzeichnis5">
    <w:name w:val="toc 5"/>
    <w:basedOn w:val="Standard"/>
    <w:next w:val="Standard"/>
    <w:autoRedefine/>
    <w:uiPriority w:val="39"/>
    <w:rsid w:val="00110745"/>
    <w:rPr>
      <w:sz w:val="20"/>
    </w:rPr>
  </w:style>
  <w:style w:type="paragraph" w:styleId="Verzeichnis6">
    <w:name w:val="toc 6"/>
    <w:basedOn w:val="Standard"/>
    <w:next w:val="Standard"/>
    <w:autoRedefine/>
    <w:uiPriority w:val="39"/>
    <w:rsid w:val="00110745"/>
    <w:rPr>
      <w:sz w:val="20"/>
    </w:rPr>
  </w:style>
  <w:style w:type="paragraph" w:styleId="Verzeichnis7">
    <w:name w:val="toc 7"/>
    <w:basedOn w:val="Standard"/>
    <w:next w:val="Standard"/>
    <w:autoRedefine/>
    <w:uiPriority w:val="39"/>
    <w:rsid w:val="00110745"/>
    <w:rPr>
      <w:sz w:val="20"/>
    </w:rPr>
  </w:style>
  <w:style w:type="paragraph" w:styleId="Verzeichnis8">
    <w:name w:val="toc 8"/>
    <w:basedOn w:val="Standard"/>
    <w:next w:val="Standard"/>
    <w:autoRedefine/>
    <w:uiPriority w:val="39"/>
    <w:rsid w:val="00CB1AD4"/>
    <w:rPr>
      <w:sz w:val="20"/>
    </w:rPr>
  </w:style>
  <w:style w:type="paragraph" w:styleId="Verzeichnis9">
    <w:name w:val="toc 9"/>
    <w:basedOn w:val="Standard"/>
    <w:next w:val="Standard"/>
    <w:autoRedefine/>
    <w:uiPriority w:val="39"/>
    <w:rsid w:val="00110745"/>
    <w:rPr>
      <w:sz w:val="20"/>
    </w:rPr>
  </w:style>
  <w:style w:type="paragraph" w:styleId="Sprechblasentext">
    <w:name w:val="Balloon Text"/>
    <w:basedOn w:val="Standard"/>
    <w:semiHidden/>
    <w:rsid w:val="005864F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C76B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C76B4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8759B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C72F8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3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Netz\Vorlagen\Alle\Allg_Deck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4C43-9446-48CF-8639-A441A078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Allg_Deckblatt.dotx</Template>
  <TotalTime>0</TotalTime>
  <Pages>2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Dokumenteneigenschaft - Titel</vt:lpstr>
    </vt:vector>
  </TitlesOfParts>
  <Company>Landratsamt Schweinfurt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Dokumenteneigenschaft - Titel</dc:title>
  <dc:creator>Nixel, Thomas</dc:creator>
  <cp:lastModifiedBy>Nixel, Thomas</cp:lastModifiedBy>
  <cp:revision>2</cp:revision>
  <cp:lastPrinted>2013-10-24T06:00:00Z</cp:lastPrinted>
  <dcterms:created xsi:type="dcterms:W3CDTF">2020-03-02T11:19:00Z</dcterms:created>
  <dcterms:modified xsi:type="dcterms:W3CDTF">2020-03-02T11:22:00Z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filetime>2013-10-13T22:00:00Z</vt:filetime>
  </property>
  <property fmtid="{D5CDD505-2E9C-101B-9397-08002B2CF9AE}" pid="3" name="Version">
    <vt:lpwstr>00.01E</vt:lpwstr>
  </property>
</Properties>
</file>